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1" w:type="dxa"/>
        <w:tblLook w:val="04A0" w:firstRow="1" w:lastRow="0" w:firstColumn="1" w:lastColumn="0" w:noHBand="0" w:noVBand="1"/>
      </w:tblPr>
      <w:tblGrid>
        <w:gridCol w:w="1765"/>
        <w:gridCol w:w="7996"/>
      </w:tblGrid>
      <w:tr w:rsidR="00C57838" w:rsidRPr="001F015D" w14:paraId="7B48EF42" w14:textId="77777777" w:rsidTr="001F015D">
        <w:trPr>
          <w:trHeight w:val="584"/>
        </w:trPr>
        <w:tc>
          <w:tcPr>
            <w:tcW w:w="1765" w:type="dxa"/>
            <w:shd w:val="clear" w:color="auto" w:fill="auto"/>
          </w:tcPr>
          <w:p w14:paraId="23C97A89" w14:textId="4E1E9D20" w:rsidR="00C57838" w:rsidRPr="001F015D" w:rsidRDefault="004553FE" w:rsidP="001F015D">
            <w:pPr>
              <w:autoSpaceDE w:val="0"/>
              <w:rPr>
                <w:rFonts w:ascii="Bricolage Grotesque 14pt" w:hAnsi="Bricolage Grotesque 14pt" w:cs="Arial"/>
                <w:b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6753167" wp14:editId="3ED3123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133985</wp:posOffset>
                  </wp:positionV>
                  <wp:extent cx="914400" cy="1066800"/>
                  <wp:effectExtent l="0" t="0" r="0" b="0"/>
                  <wp:wrapSquare wrapText="bothSides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96" w:type="dxa"/>
            <w:shd w:val="clear" w:color="auto" w:fill="auto"/>
          </w:tcPr>
          <w:p w14:paraId="036EAAC5" w14:textId="77777777" w:rsidR="001B7958" w:rsidRPr="001F015D" w:rsidRDefault="00962EB5" w:rsidP="00FF50E6">
            <w:pPr>
              <w:autoSpaceDE w:val="0"/>
              <w:rPr>
                <w:rFonts w:ascii="Bricolage Grotesque 14pt" w:hAnsi="Bricolage Grotesque 14pt" w:cs="Arial"/>
                <w:b/>
                <w:sz w:val="80"/>
                <w:szCs w:val="80"/>
                <w:lang w:val="de-DE"/>
              </w:rPr>
            </w:pPr>
            <w:r>
              <w:rPr>
                <w:rFonts w:ascii="Bricolage Grotesque 14pt" w:hAnsi="Bricolage Grotesque 14pt" w:cs="Arial"/>
                <w:b/>
                <w:sz w:val="80"/>
                <w:szCs w:val="80"/>
                <w:lang w:val="de-DE"/>
              </w:rPr>
              <w:t>Lunchkonzert</w:t>
            </w:r>
          </w:p>
          <w:p w14:paraId="479A089B" w14:textId="77777777" w:rsidR="001B7958" w:rsidRPr="001F015D" w:rsidRDefault="00FF50E6" w:rsidP="00FF50E6">
            <w:pPr>
              <w:autoSpaceDE w:val="0"/>
              <w:rPr>
                <w:rFonts w:ascii="Bricolage Grotesque 14pt" w:hAnsi="Bricolage Grotesque 14pt" w:cs="Arial"/>
                <w:b/>
                <w:sz w:val="80"/>
                <w:szCs w:val="80"/>
                <w:lang w:val="de-DE"/>
              </w:rPr>
            </w:pPr>
            <w:r>
              <w:rPr>
                <w:rFonts w:ascii="Bricolage Grotesque 14pt" w:hAnsi="Bricolage Grotesque 14pt" w:cs="Arial"/>
                <w:b/>
                <w:sz w:val="80"/>
                <w:szCs w:val="80"/>
                <w:lang w:val="de-DE"/>
              </w:rPr>
              <w:t>Konzertname</w:t>
            </w:r>
          </w:p>
        </w:tc>
      </w:tr>
    </w:tbl>
    <w:p w14:paraId="380FA5B9" w14:textId="77777777" w:rsidR="00FF50E6" w:rsidRDefault="00FF50E6">
      <w:pPr>
        <w:autoSpaceDE w:val="0"/>
        <w:rPr>
          <w:rFonts w:ascii="Inter" w:hAnsi="Inter" w:cs="Arial"/>
          <w:sz w:val="36"/>
          <w:szCs w:val="36"/>
          <w:lang w:val="de-DE"/>
        </w:rPr>
      </w:pPr>
    </w:p>
    <w:p w14:paraId="4B556FAA" w14:textId="77777777" w:rsidR="00A52B55" w:rsidRPr="00FF50E6" w:rsidRDefault="001B7958" w:rsidP="00FF50E6">
      <w:pPr>
        <w:autoSpaceDE w:val="0"/>
        <w:rPr>
          <w:rFonts w:ascii="Inter" w:hAnsi="Inter" w:cs="Arial"/>
          <w:sz w:val="36"/>
          <w:szCs w:val="36"/>
          <w:lang w:val="de-DE"/>
        </w:rPr>
      </w:pPr>
      <w:r w:rsidRPr="00FF50E6">
        <w:rPr>
          <w:rFonts w:ascii="Inter" w:hAnsi="Inter" w:cs="Arial"/>
          <w:sz w:val="36"/>
          <w:szCs w:val="36"/>
          <w:lang w:val="de-DE"/>
        </w:rPr>
        <w:t>S</w:t>
      </w:r>
      <w:r w:rsidR="00D82BB3" w:rsidRPr="00FF50E6">
        <w:rPr>
          <w:rFonts w:ascii="Inter" w:hAnsi="Inter" w:cs="Arial"/>
          <w:sz w:val="36"/>
          <w:szCs w:val="36"/>
          <w:lang w:val="de-DE"/>
        </w:rPr>
        <w:t>tudierende der Klasse ###</w:t>
      </w:r>
    </w:p>
    <w:p w14:paraId="27A9B536" w14:textId="77777777" w:rsidR="009037D8" w:rsidRPr="00FF50E6" w:rsidRDefault="00D82BB3" w:rsidP="00592E17">
      <w:pPr>
        <w:autoSpaceDE w:val="0"/>
        <w:rPr>
          <w:rFonts w:ascii="Inter" w:hAnsi="Inter" w:cs="Arial"/>
          <w:sz w:val="36"/>
          <w:szCs w:val="36"/>
          <w:lang w:val="de-DE"/>
        </w:rPr>
      </w:pPr>
      <w:r w:rsidRPr="00FF50E6">
        <w:rPr>
          <w:rFonts w:ascii="Inter" w:hAnsi="Inter" w:cs="Arial"/>
          <w:sz w:val="36"/>
          <w:szCs w:val="36"/>
          <w:lang w:val="de-DE"/>
        </w:rPr>
        <w:t>ggf.: Vorname Nachname</w:t>
      </w:r>
      <w:r w:rsidR="00850E77" w:rsidRPr="00FF50E6">
        <w:rPr>
          <w:rFonts w:ascii="Inter" w:hAnsi="Inter" w:cs="Arial"/>
          <w:sz w:val="36"/>
          <w:szCs w:val="36"/>
          <w:lang w:val="de-DE"/>
        </w:rPr>
        <w:t xml:space="preserve"> –</w:t>
      </w:r>
      <w:r w:rsidRPr="00FF50E6">
        <w:rPr>
          <w:rFonts w:ascii="Inter" w:hAnsi="Inter" w:cs="Arial"/>
          <w:sz w:val="36"/>
          <w:szCs w:val="36"/>
          <w:lang w:val="de-DE"/>
        </w:rPr>
        <w:t xml:space="preserve"> Klavier</w:t>
      </w:r>
    </w:p>
    <w:p w14:paraId="34999409" w14:textId="77777777" w:rsidR="00592E17" w:rsidRPr="00DC4EF7" w:rsidRDefault="00592E17" w:rsidP="0055736F">
      <w:pPr>
        <w:rPr>
          <w:rFonts w:ascii="Inter SemiBold" w:hAnsi="Inter SemiBold"/>
          <w:sz w:val="36"/>
          <w:szCs w:val="36"/>
        </w:rPr>
      </w:pPr>
    </w:p>
    <w:p w14:paraId="02D0F8B0" w14:textId="77777777" w:rsidR="00A52B55" w:rsidRPr="0055736F" w:rsidRDefault="00D82BB3" w:rsidP="0055736F">
      <w:pPr>
        <w:rPr>
          <w:rFonts w:ascii="Inter SemiBold" w:hAnsi="Inter SemiBold"/>
          <w:sz w:val="48"/>
          <w:szCs w:val="48"/>
        </w:rPr>
      </w:pPr>
      <w:r w:rsidRPr="0055736F">
        <w:rPr>
          <w:rFonts w:ascii="Inter SemiBold" w:hAnsi="Inter SemiBold"/>
          <w:sz w:val="48"/>
          <w:szCs w:val="48"/>
        </w:rPr>
        <w:t>Programm</w:t>
      </w:r>
    </w:p>
    <w:p w14:paraId="25E11C21" w14:textId="77777777" w:rsidR="00A52B55" w:rsidRDefault="00A52B55">
      <w:pPr>
        <w:rPr>
          <w:rFonts w:ascii="Inter" w:hAnsi="Inter" w:cs="Arial"/>
          <w:sz w:val="36"/>
          <w:szCs w:val="36"/>
          <w:lang w:val="de-DE"/>
        </w:rPr>
      </w:pPr>
    </w:p>
    <w:p w14:paraId="4800ED90" w14:textId="77777777" w:rsidR="0055736F" w:rsidRPr="00DC4EF7" w:rsidRDefault="0055736F" w:rsidP="00DC4EF7">
      <w:pPr>
        <w:spacing w:line="360" w:lineRule="auto"/>
        <w:rPr>
          <w:rFonts w:ascii="Inter" w:hAnsi="Inter" w:cs="Arial"/>
          <w:sz w:val="36"/>
          <w:szCs w:val="36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Johann Sebastian Bach</w:t>
      </w:r>
      <w:r>
        <w:rPr>
          <w:rFonts w:ascii="Inter" w:hAnsi="Inter" w:cs="Arial"/>
          <w:sz w:val="36"/>
          <w:szCs w:val="36"/>
          <w:lang w:val="de-DE"/>
        </w:rPr>
        <w:t xml:space="preserve"> </w:t>
      </w:r>
      <w:r w:rsidRPr="005E7A33">
        <w:rPr>
          <w:rFonts w:ascii="Inter" w:hAnsi="Inter" w:cs="Arial"/>
          <w:sz w:val="28"/>
          <w:szCs w:val="28"/>
          <w:lang w:val="de-DE"/>
        </w:rPr>
        <w:t>(1685–1750)</w:t>
      </w:r>
    </w:p>
    <w:p w14:paraId="66A69A68" w14:textId="77777777" w:rsidR="0055736F" w:rsidRDefault="0055736F">
      <w:pPr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Werktitel BWV ###</w:t>
      </w:r>
    </w:p>
    <w:p w14:paraId="207E739B" w14:textId="77777777" w:rsidR="0055736F" w:rsidRDefault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Satzfolge</w:t>
      </w:r>
    </w:p>
    <w:p w14:paraId="2E25C366" w14:textId="77777777" w:rsidR="0055736F" w:rsidRDefault="0055736F">
      <w:pPr>
        <w:rPr>
          <w:rFonts w:ascii="Inter" w:hAnsi="Inter" w:cs="Arial"/>
          <w:sz w:val="36"/>
          <w:szCs w:val="36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79C5DB78" w14:textId="77777777" w:rsidR="00A52B55" w:rsidRPr="005E7A33" w:rsidRDefault="00D82BB3">
      <w:pPr>
        <w:jc w:val="right"/>
        <w:rPr>
          <w:rFonts w:ascii="Inter" w:hAnsi="Inter" w:cs="Arial"/>
          <w:i/>
          <w:sz w:val="28"/>
          <w:szCs w:val="28"/>
          <w:lang w:val="de-DE"/>
        </w:rPr>
      </w:pPr>
      <w:r w:rsidRPr="005E7A33">
        <w:rPr>
          <w:rFonts w:ascii="Inter" w:hAnsi="Inter" w:cs="Arial"/>
          <w:i/>
          <w:sz w:val="28"/>
          <w:szCs w:val="28"/>
          <w:lang w:val="de-DE"/>
        </w:rPr>
        <w:t>Interpret/in</w:t>
      </w:r>
    </w:p>
    <w:p w14:paraId="36818C5F" w14:textId="77777777" w:rsidR="00A52B55" w:rsidRPr="005E7A33" w:rsidRDefault="00A52B55">
      <w:pPr>
        <w:rPr>
          <w:rFonts w:ascii="Inter" w:hAnsi="Inter" w:cs="Arial"/>
          <w:sz w:val="28"/>
          <w:szCs w:val="28"/>
          <w:lang w:val="de-DE"/>
        </w:rPr>
      </w:pPr>
    </w:p>
    <w:p w14:paraId="22F2E311" w14:textId="77777777" w:rsidR="0055736F" w:rsidRPr="00DC4EF7" w:rsidRDefault="00D82BB3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Wolfgang Amadeus Mozart</w:t>
      </w:r>
      <w:r w:rsidR="0055736F">
        <w:rPr>
          <w:rFonts w:ascii="Inter SemiBold" w:hAnsi="Inter SemiBold" w:cs="Arial"/>
          <w:sz w:val="28"/>
          <w:szCs w:val="28"/>
          <w:lang w:val="de-DE"/>
        </w:rPr>
        <w:t xml:space="preserve"> </w:t>
      </w:r>
      <w:r w:rsidR="0055736F" w:rsidRPr="005E7A33">
        <w:rPr>
          <w:rFonts w:ascii="Inter" w:hAnsi="Inter" w:cs="Arial"/>
          <w:sz w:val="28"/>
          <w:szCs w:val="28"/>
          <w:lang w:val="de-DE"/>
        </w:rPr>
        <w:t>(1756–1791)</w:t>
      </w:r>
    </w:p>
    <w:p w14:paraId="5AFDD2C0" w14:textId="77777777" w:rsidR="0055736F" w:rsidRDefault="0055736F" w:rsidP="0055736F">
      <w:pPr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Werktitel BWV ###</w:t>
      </w:r>
    </w:p>
    <w:p w14:paraId="568AE5D7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Satzfolge</w:t>
      </w:r>
    </w:p>
    <w:p w14:paraId="29A05DFF" w14:textId="77777777" w:rsidR="0055736F" w:rsidRPr="00592E17" w:rsidRDefault="0055736F" w:rsidP="0055736F">
      <w:pPr>
        <w:rPr>
          <w:rFonts w:ascii="Inter" w:hAnsi="Inter" w:cs="Arial"/>
          <w:sz w:val="36"/>
          <w:szCs w:val="36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0842C0E7" w14:textId="77777777" w:rsidR="00A52B55" w:rsidRPr="005E7A33" w:rsidRDefault="00D82BB3">
      <w:pPr>
        <w:jc w:val="right"/>
        <w:rPr>
          <w:rFonts w:ascii="Inter" w:hAnsi="Inter" w:cs="Arial"/>
          <w:i/>
          <w:sz w:val="28"/>
          <w:szCs w:val="28"/>
          <w:lang w:val="de-DE"/>
        </w:rPr>
      </w:pPr>
      <w:r w:rsidRPr="005E7A33">
        <w:rPr>
          <w:rFonts w:ascii="Inter" w:hAnsi="Inter" w:cs="Arial"/>
          <w:i/>
          <w:sz w:val="28"/>
          <w:szCs w:val="28"/>
          <w:lang w:val="de-DE"/>
        </w:rPr>
        <w:t>Interpret/in</w:t>
      </w:r>
    </w:p>
    <w:p w14:paraId="03EF196A" w14:textId="77777777" w:rsidR="00E350E0" w:rsidRPr="005E7A33" w:rsidRDefault="00E350E0">
      <w:pPr>
        <w:rPr>
          <w:rFonts w:ascii="Inter" w:hAnsi="Inter" w:cs="Arial"/>
          <w:sz w:val="28"/>
          <w:szCs w:val="28"/>
          <w:lang w:val="de-DE"/>
        </w:rPr>
      </w:pPr>
    </w:p>
    <w:p w14:paraId="06AEB387" w14:textId="77777777" w:rsidR="0055736F" w:rsidRPr="00DC4EF7" w:rsidRDefault="00D82BB3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Ludwig van Beethoven</w:t>
      </w:r>
      <w:r w:rsidR="0055736F">
        <w:rPr>
          <w:rFonts w:ascii="Inter SemiBold" w:hAnsi="Inter SemiBold" w:cs="Arial"/>
          <w:sz w:val="28"/>
          <w:szCs w:val="28"/>
          <w:lang w:val="de-DE"/>
        </w:rPr>
        <w:t xml:space="preserve"> </w:t>
      </w:r>
      <w:r w:rsidR="0055736F" w:rsidRPr="005E7A33">
        <w:rPr>
          <w:rFonts w:ascii="Inter" w:hAnsi="Inter" w:cs="Arial"/>
          <w:sz w:val="28"/>
          <w:szCs w:val="28"/>
          <w:lang w:val="de-DE"/>
        </w:rPr>
        <w:t>(1770–1827)</w:t>
      </w:r>
    </w:p>
    <w:p w14:paraId="772A0879" w14:textId="77777777" w:rsidR="0055736F" w:rsidRDefault="0055736F" w:rsidP="0055736F">
      <w:pPr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Werktitel BWV ###</w:t>
      </w:r>
    </w:p>
    <w:p w14:paraId="22940045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Satzfolge</w:t>
      </w:r>
    </w:p>
    <w:p w14:paraId="22DB29B7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4CDC125E" w14:textId="77777777" w:rsidR="0055736F" w:rsidRP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31B98587" w14:textId="77777777" w:rsidR="003A5261" w:rsidRPr="003A5261" w:rsidRDefault="00D82BB3" w:rsidP="003A5261">
      <w:pPr>
        <w:jc w:val="right"/>
        <w:rPr>
          <w:rFonts w:ascii="Inter" w:hAnsi="Inter" w:cs="Arial"/>
          <w:i/>
          <w:sz w:val="28"/>
          <w:szCs w:val="28"/>
          <w:lang w:val="de-DE"/>
        </w:rPr>
      </w:pPr>
      <w:r w:rsidRPr="005E7A33">
        <w:rPr>
          <w:rFonts w:ascii="Inter" w:hAnsi="Inter" w:cs="Arial"/>
          <w:i/>
          <w:sz w:val="28"/>
          <w:szCs w:val="28"/>
          <w:lang w:val="de-DE"/>
        </w:rPr>
        <w:t>Interpret/in</w:t>
      </w:r>
    </w:p>
    <w:p w14:paraId="35445CAB" w14:textId="77777777" w:rsidR="005B0D36" w:rsidRDefault="005B0D36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</w:p>
    <w:p w14:paraId="1AA3D0AF" w14:textId="77777777" w:rsidR="0055736F" w:rsidRPr="00DC4EF7" w:rsidRDefault="00D82BB3" w:rsidP="00DC4EF7">
      <w:pPr>
        <w:spacing w:line="360" w:lineRule="auto"/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Komponistenname</w:t>
      </w:r>
      <w:r w:rsidR="0055736F">
        <w:rPr>
          <w:rFonts w:ascii="Inter SemiBold" w:hAnsi="Inter SemiBold" w:cs="Arial"/>
          <w:sz w:val="28"/>
          <w:szCs w:val="28"/>
          <w:lang w:val="de-DE"/>
        </w:rPr>
        <w:t xml:space="preserve"> </w:t>
      </w:r>
      <w:r w:rsidR="0055736F" w:rsidRPr="005E7A33">
        <w:rPr>
          <w:rFonts w:ascii="Inter" w:hAnsi="Inter" w:cs="Arial"/>
          <w:sz w:val="28"/>
          <w:szCs w:val="28"/>
          <w:lang w:val="de-DE"/>
        </w:rPr>
        <w:t>(Lebensdaten)</w:t>
      </w:r>
    </w:p>
    <w:p w14:paraId="198984C5" w14:textId="77777777" w:rsidR="0055736F" w:rsidRDefault="0055736F" w:rsidP="0055736F">
      <w:pPr>
        <w:rPr>
          <w:rFonts w:ascii="Inter SemiBold" w:hAnsi="Inter SemiBold" w:cs="Arial"/>
          <w:sz w:val="28"/>
          <w:szCs w:val="28"/>
          <w:lang w:val="de-DE"/>
        </w:rPr>
      </w:pPr>
      <w:r w:rsidRPr="005E7A33">
        <w:rPr>
          <w:rFonts w:ascii="Inter SemiBold" w:hAnsi="Inter SemiBold" w:cs="Arial"/>
          <w:sz w:val="28"/>
          <w:szCs w:val="28"/>
          <w:lang w:val="de-DE"/>
        </w:rPr>
        <w:t>Werktitel BWV ###</w:t>
      </w:r>
    </w:p>
    <w:p w14:paraId="4BB74013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Satzfolge</w:t>
      </w:r>
    </w:p>
    <w:p w14:paraId="5021EFD2" w14:textId="77777777" w:rsid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###</w:t>
      </w:r>
    </w:p>
    <w:p w14:paraId="40FA19BD" w14:textId="77777777" w:rsidR="003A5261" w:rsidRPr="0055736F" w:rsidRDefault="0055736F" w:rsidP="0055736F">
      <w:pPr>
        <w:rPr>
          <w:rFonts w:ascii="Inter" w:hAnsi="Inter" w:cs="Arial"/>
          <w:sz w:val="28"/>
          <w:szCs w:val="28"/>
          <w:lang w:val="de-DE"/>
        </w:rPr>
      </w:pPr>
      <w:r w:rsidRPr="005E7A33">
        <w:rPr>
          <w:rFonts w:ascii="Inter" w:hAnsi="Inter" w:cs="Arial"/>
          <w:sz w:val="28"/>
          <w:szCs w:val="28"/>
          <w:lang w:val="de-DE"/>
        </w:rPr>
        <w:t>##</w:t>
      </w:r>
      <w:r w:rsidR="003A5261">
        <w:rPr>
          <w:rFonts w:ascii="Inter" w:hAnsi="Inter" w:cs="Arial"/>
          <w:sz w:val="28"/>
          <w:szCs w:val="28"/>
          <w:lang w:val="de-DE"/>
        </w:rPr>
        <w:t>#</w:t>
      </w:r>
    </w:p>
    <w:p w14:paraId="55BA4851" w14:textId="77777777" w:rsidR="00461CDD" w:rsidRPr="00592E17" w:rsidRDefault="00592E17" w:rsidP="003A5261">
      <w:pPr>
        <w:jc w:val="right"/>
        <w:rPr>
          <w:rFonts w:ascii="Inter" w:hAnsi="Inter" w:cs="Arial"/>
          <w:i/>
          <w:sz w:val="28"/>
          <w:szCs w:val="28"/>
          <w:lang w:val="de-DE"/>
        </w:rPr>
      </w:pPr>
      <w:r w:rsidRPr="005E7A33">
        <w:rPr>
          <w:rFonts w:ascii="Inter" w:hAnsi="Inter" w:cs="Arial"/>
          <w:i/>
          <w:sz w:val="28"/>
          <w:szCs w:val="28"/>
          <w:lang w:val="de-DE"/>
        </w:rPr>
        <w:t>Interpret/in</w:t>
      </w:r>
    </w:p>
    <w:sectPr w:rsidR="00461CDD" w:rsidRPr="00592E17" w:rsidSect="00FF50E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084E8" w14:textId="77777777" w:rsidR="00DC17A9" w:rsidRDefault="00DC17A9">
      <w:r>
        <w:separator/>
      </w:r>
    </w:p>
  </w:endnote>
  <w:endnote w:type="continuationSeparator" w:id="0">
    <w:p w14:paraId="5095FF70" w14:textId="77777777" w:rsidR="00DC17A9" w:rsidRDefault="00DC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7Cn">
    <w:altName w:val="Kartik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colage Grotesque 14pt">
    <w:panose1 w:val="020B0605040402000204"/>
    <w:charset w:val="00"/>
    <w:family w:val="swiss"/>
    <w:pitch w:val="variable"/>
    <w:sig w:usb0="00000003" w:usb1="00000000" w:usb2="00000000" w:usb3="00000000" w:csb0="00000001" w:csb1="00000000"/>
  </w:font>
  <w:font w:name="Inter SemiBold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00AC" w14:textId="77777777" w:rsidR="00D82BB3" w:rsidRPr="005E7A33" w:rsidRDefault="00D82BB3" w:rsidP="00592E17">
    <w:pPr>
      <w:jc w:val="center"/>
      <w:rPr>
        <w:rFonts w:ascii="Inter" w:hAnsi="Inter" w:cs="Arial"/>
        <w:sz w:val="22"/>
        <w:szCs w:val="22"/>
        <w:lang w:val="de-DE"/>
      </w:rPr>
    </w:pPr>
    <w:r w:rsidRPr="005E7A33">
      <w:rPr>
        <w:rFonts w:ascii="Inter" w:hAnsi="Inter" w:cs="Arial"/>
        <w:sz w:val="22"/>
        <w:szCs w:val="22"/>
        <w:lang w:val="de-DE"/>
      </w:rPr>
      <w:t>Montag, 2</w:t>
    </w:r>
    <w:r w:rsidR="00461CDD" w:rsidRPr="005E7A33">
      <w:rPr>
        <w:rFonts w:ascii="Inter" w:hAnsi="Inter" w:cs="Arial"/>
        <w:sz w:val="22"/>
        <w:szCs w:val="22"/>
        <w:lang w:val="de-DE"/>
      </w:rPr>
      <w:t>5</w:t>
    </w:r>
    <w:r w:rsidRPr="005E7A33">
      <w:rPr>
        <w:rFonts w:ascii="Inter" w:hAnsi="Inter" w:cs="Arial"/>
        <w:sz w:val="22"/>
        <w:szCs w:val="22"/>
        <w:lang w:val="de-DE"/>
      </w:rPr>
      <w:t xml:space="preserve">. </w:t>
    </w:r>
    <w:r w:rsidR="00461CDD" w:rsidRPr="005E7A33">
      <w:rPr>
        <w:rFonts w:ascii="Inter" w:hAnsi="Inter" w:cs="Arial"/>
        <w:sz w:val="22"/>
        <w:szCs w:val="22"/>
        <w:lang w:val="de-DE"/>
      </w:rPr>
      <w:t>April</w:t>
    </w:r>
    <w:r w:rsidRPr="005E7A33">
      <w:rPr>
        <w:rFonts w:ascii="Inter" w:hAnsi="Inter" w:cs="Arial"/>
        <w:sz w:val="22"/>
        <w:szCs w:val="22"/>
        <w:lang w:val="de-DE"/>
      </w:rPr>
      <w:t xml:space="preserve"> 20</w:t>
    </w:r>
    <w:r w:rsidR="00461CDD" w:rsidRPr="005E7A33">
      <w:rPr>
        <w:rFonts w:ascii="Inter" w:hAnsi="Inter" w:cs="Arial"/>
        <w:sz w:val="22"/>
        <w:szCs w:val="22"/>
        <w:lang w:val="de-DE"/>
      </w:rPr>
      <w:t xml:space="preserve">22 </w:t>
    </w:r>
    <w:r w:rsidRPr="005E7A33">
      <w:rPr>
        <w:rFonts w:ascii="Inter" w:hAnsi="Inter" w:cs="Arial"/>
        <w:sz w:val="22"/>
        <w:szCs w:val="22"/>
        <w:lang w:val="de-DE"/>
      </w:rPr>
      <w:t>| 19:30 Uhr | Hochschule für Musik | Roter Saal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D058E" w14:textId="77777777" w:rsidR="00DC17A9" w:rsidRDefault="00DC17A9">
      <w:r>
        <w:rPr>
          <w:color w:val="000000"/>
        </w:rPr>
        <w:separator/>
      </w:r>
    </w:p>
  </w:footnote>
  <w:footnote w:type="continuationSeparator" w:id="0">
    <w:p w14:paraId="443E60FE" w14:textId="77777777" w:rsidR="00DC17A9" w:rsidRDefault="00DC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5298" w14:textId="77777777" w:rsidR="00D82BB3" w:rsidRDefault="00D82BB3">
    <w:pPr>
      <w:ind w:right="11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A5A86"/>
    <w:multiLevelType w:val="hybridMultilevel"/>
    <w:tmpl w:val="1FC424C0"/>
    <w:lvl w:ilvl="0" w:tplc="251ACBE2">
      <w:numFmt w:val="bullet"/>
      <w:lvlText w:val="-"/>
      <w:lvlJc w:val="left"/>
      <w:pPr>
        <w:ind w:left="720" w:hanging="360"/>
      </w:pPr>
      <w:rPr>
        <w:rFonts w:ascii="Inter" w:eastAsia="Times New Roman" w:hAnsi="Inter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28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55"/>
    <w:rsid w:val="00037C49"/>
    <w:rsid w:val="00053135"/>
    <w:rsid w:val="000A7D18"/>
    <w:rsid w:val="00115F21"/>
    <w:rsid w:val="00172490"/>
    <w:rsid w:val="0018108B"/>
    <w:rsid w:val="001A108C"/>
    <w:rsid w:val="001B7958"/>
    <w:rsid w:val="001F015D"/>
    <w:rsid w:val="001F6A00"/>
    <w:rsid w:val="002405B3"/>
    <w:rsid w:val="00287535"/>
    <w:rsid w:val="002A382F"/>
    <w:rsid w:val="003A5261"/>
    <w:rsid w:val="003F72CA"/>
    <w:rsid w:val="004553FE"/>
    <w:rsid w:val="00461CDD"/>
    <w:rsid w:val="0047193F"/>
    <w:rsid w:val="004A3DED"/>
    <w:rsid w:val="004B53DC"/>
    <w:rsid w:val="0055736F"/>
    <w:rsid w:val="00592E17"/>
    <w:rsid w:val="005954F2"/>
    <w:rsid w:val="005B0D36"/>
    <w:rsid w:val="005E7A33"/>
    <w:rsid w:val="00607637"/>
    <w:rsid w:val="0074739B"/>
    <w:rsid w:val="007A2E4B"/>
    <w:rsid w:val="00850E77"/>
    <w:rsid w:val="0087291C"/>
    <w:rsid w:val="008B1E5C"/>
    <w:rsid w:val="008C35FF"/>
    <w:rsid w:val="009037D8"/>
    <w:rsid w:val="00922C28"/>
    <w:rsid w:val="00962EB5"/>
    <w:rsid w:val="00A52B55"/>
    <w:rsid w:val="00A840FA"/>
    <w:rsid w:val="00BB66C2"/>
    <w:rsid w:val="00BE15EA"/>
    <w:rsid w:val="00C57838"/>
    <w:rsid w:val="00CE5D1E"/>
    <w:rsid w:val="00D07982"/>
    <w:rsid w:val="00D82BB3"/>
    <w:rsid w:val="00DC17A9"/>
    <w:rsid w:val="00DC4EF7"/>
    <w:rsid w:val="00E350E0"/>
    <w:rsid w:val="00E428CF"/>
    <w:rsid w:val="00EA103F"/>
    <w:rsid w:val="00EA7DC2"/>
    <w:rsid w:val="00F01631"/>
    <w:rsid w:val="00F6656C"/>
    <w:rsid w:val="00F932D1"/>
    <w:rsid w:val="00FE283E"/>
    <w:rsid w:val="00FF50E6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50E0BC2"/>
  <w15:chartTrackingRefBased/>
  <w15:docId w15:val="{FD60035E-B423-41BC-B4D0-6C61924E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autoSpaceDN w:val="0"/>
      <w:textAlignment w:val="baseline"/>
    </w:pPr>
    <w:rPr>
      <w:lang w:val="en-US"/>
    </w:rPr>
  </w:style>
  <w:style w:type="paragraph" w:styleId="berschrift1">
    <w:name w:val="heading 1"/>
    <w:basedOn w:val="Standard"/>
    <w:next w:val="Standard"/>
    <w:pPr>
      <w:keepNext/>
      <w:tabs>
        <w:tab w:val="left" w:pos="1260"/>
        <w:tab w:val="left" w:pos="2160"/>
        <w:tab w:val="left" w:pos="5940"/>
        <w:tab w:val="left" w:pos="9360"/>
      </w:tabs>
      <w:outlineLvl w:val="0"/>
    </w:pPr>
    <w:rPr>
      <w:rFonts w:ascii="Frutiger 57Cn" w:hAnsi="Frutiger 57Cn"/>
      <w:b/>
      <w:bCs/>
      <w:sz w:val="1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rPr>
      <w:b/>
      <w:bCs/>
    </w:rPr>
  </w:style>
  <w:style w:type="table" w:styleId="Tabellenraster">
    <w:name w:val="Table Grid"/>
    <w:basedOn w:val="NormaleTabelle"/>
    <w:uiPriority w:val="59"/>
    <w:rsid w:val="00C5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05D0-C523-4D8F-BABE-4FBF5E42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Programm Prüfungskonzert</vt:lpstr>
    </vt:vector>
  </TitlesOfParts>
  <Company>Johannes Gutenberg-Universität Mainz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Programm Prüfungskonzert</dc:title>
  <dc:subject/>
  <dc:creator>Dr. Pfarr</dc:creator>
  <cp:keywords/>
  <cp:lastModifiedBy>Kühnel, Hannah</cp:lastModifiedBy>
  <cp:revision>2</cp:revision>
  <cp:lastPrinted>2025-03-17T09:50:00Z</cp:lastPrinted>
  <dcterms:created xsi:type="dcterms:W3CDTF">2025-05-19T11:45:00Z</dcterms:created>
  <dcterms:modified xsi:type="dcterms:W3CDTF">2025-05-19T11:45:00Z</dcterms:modified>
</cp:coreProperties>
</file>